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D1052" w14:textId="31F809EB" w:rsidR="00EB4279" w:rsidRPr="00C00E24" w:rsidRDefault="00000000" w:rsidP="00796A76">
      <w:pPr>
        <w:tabs>
          <w:tab w:val="left" w:pos="4545"/>
        </w:tabs>
        <w:jc w:val="center"/>
        <w:rPr>
          <w:b/>
        </w:rPr>
      </w:pPr>
      <w:r>
        <w:rPr>
          <w:b/>
          <w:noProof/>
        </w:rPr>
        <w:pict w14:anchorId="14F470AE">
          <v:rect id="_x0000_s2089" style="position:absolute;left:0;text-align:left;margin-left:-18pt;margin-top:-68.35pt;width:549pt;height:774pt;z-index:251655168" filled="f"/>
        </w:pict>
      </w:r>
      <w:r w:rsidR="00EB4279" w:rsidRPr="00C00E24">
        <w:rPr>
          <w:b/>
        </w:rPr>
        <w:t>ΥΠΕΥΘΥΝΗ ΔΗΛΩΣΗ</w:t>
      </w:r>
    </w:p>
    <w:p w14:paraId="14A81F51" w14:textId="77777777" w:rsidR="00EB4279" w:rsidRDefault="00EB4279" w:rsidP="00EB4279">
      <w:pPr>
        <w:pStyle w:val="3"/>
        <w:jc w:val="left"/>
        <w:rPr>
          <w:sz w:val="24"/>
          <w:vertAlign w:val="superscript"/>
        </w:rPr>
      </w:pPr>
      <w:r>
        <w:t xml:space="preserve">                                                     </w:t>
      </w:r>
      <w:r>
        <w:rPr>
          <w:sz w:val="24"/>
          <w:vertAlign w:val="superscript"/>
        </w:rPr>
        <w:t>(άρθρο 8 Ν.1599/1986)</w:t>
      </w:r>
    </w:p>
    <w:p w14:paraId="10C6194E" w14:textId="77777777" w:rsidR="00EB4279" w:rsidRDefault="00EB4279" w:rsidP="00EB4279">
      <w:pPr>
        <w:pStyle w:val="a3"/>
        <w:tabs>
          <w:tab w:val="clear" w:pos="4153"/>
          <w:tab w:val="clear" w:pos="8306"/>
        </w:tabs>
      </w:pPr>
    </w:p>
    <w:p w14:paraId="1AC585A1" w14:textId="77777777" w:rsidR="00EB4279" w:rsidRDefault="00EB4279" w:rsidP="00EB4279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26A41F1F" w14:textId="77777777" w:rsidR="00EB4279" w:rsidRDefault="00EB4279" w:rsidP="00EB4279">
      <w:pPr>
        <w:pStyle w:val="a5"/>
        <w:jc w:val="left"/>
        <w:rPr>
          <w:bCs/>
          <w:sz w:val="22"/>
        </w:rPr>
      </w:pPr>
    </w:p>
    <w:p w14:paraId="014AB37E" w14:textId="77777777" w:rsidR="00EB4279" w:rsidRDefault="00EB4279" w:rsidP="00EB4279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B4279" w14:paraId="74944A11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9D4AA56" w14:textId="77777777" w:rsidR="00EB4279" w:rsidRDefault="00EB4279" w:rsidP="00431CB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5E977C9C" w14:textId="23DCBF2A" w:rsidR="00EB4279" w:rsidRPr="0085654F" w:rsidRDefault="00EB4279" w:rsidP="00431CBC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ΔΗΜΟ </w:t>
            </w:r>
            <w:r w:rsidR="005A4FE0">
              <w:rPr>
                <w:rFonts w:ascii="Arial" w:hAnsi="Arial" w:cs="Arial"/>
                <w:b/>
                <w:sz w:val="20"/>
                <w:szCs w:val="20"/>
              </w:rPr>
              <w:t>ΑΛΜΥΡΟΥ</w:t>
            </w:r>
          </w:p>
        </w:tc>
      </w:tr>
      <w:tr w:rsidR="00EB4279" w14:paraId="3F068FC9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7EA6B27" w14:textId="77777777" w:rsidR="00EB4279" w:rsidRDefault="00EB4279" w:rsidP="00431CB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771DB678" w14:textId="77777777" w:rsidR="00EB4279" w:rsidRPr="0085654F" w:rsidRDefault="00EB4279" w:rsidP="00431CBC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14:paraId="49EE0ACF" w14:textId="77777777" w:rsidR="00EB4279" w:rsidRDefault="00EB4279" w:rsidP="00431CB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4C2192B9" w14:textId="77777777" w:rsidR="00EB4279" w:rsidRPr="0085654F" w:rsidRDefault="00EB4279" w:rsidP="00431CBC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4279" w14:paraId="752038F1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9C6DDEB" w14:textId="77777777" w:rsidR="00EB4279" w:rsidRDefault="00EB4279" w:rsidP="00431CB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5D3C80A6" w14:textId="77777777" w:rsidR="00EB4279" w:rsidRPr="0085654F" w:rsidRDefault="00EB4279" w:rsidP="00431CB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4279" w14:paraId="40FB02E5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035712E" w14:textId="77777777" w:rsidR="00EB4279" w:rsidRDefault="00EB4279" w:rsidP="00431CB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4D43E6D3" w14:textId="77777777" w:rsidR="00EB4279" w:rsidRPr="0085654F" w:rsidRDefault="00EB4279" w:rsidP="00431CB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4279" w14:paraId="5BB1C267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8AAE7A6" w14:textId="77777777" w:rsidR="00EB4279" w:rsidRDefault="00EB4279" w:rsidP="00431CB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F85D10D" w14:textId="77777777" w:rsidR="00EB4279" w:rsidRPr="0085654F" w:rsidRDefault="00EB4279" w:rsidP="00431CBC">
            <w:pPr>
              <w:spacing w:before="240"/>
              <w:ind w:right="-233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4279" w14:paraId="307B535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CBB9" w14:textId="77777777" w:rsidR="00EB4279" w:rsidRDefault="00EB4279" w:rsidP="00431CB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5E09" w14:textId="77777777" w:rsidR="00EB4279" w:rsidRPr="0085654F" w:rsidRDefault="00EB4279" w:rsidP="00431CB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4279" w14:paraId="3B43E422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63902CE" w14:textId="77777777" w:rsidR="00EB4279" w:rsidRDefault="00EB4279" w:rsidP="00431CB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542D5647" w14:textId="77777777" w:rsidR="00EB4279" w:rsidRPr="0085654F" w:rsidRDefault="00EB4279" w:rsidP="00431CB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6A53B988" w14:textId="77777777" w:rsidR="00EB4279" w:rsidRDefault="00EB4279" w:rsidP="00431CB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29018B25" w14:textId="77777777" w:rsidR="00EB4279" w:rsidRPr="0085654F" w:rsidRDefault="00EB4279" w:rsidP="00431CB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4279" w14:paraId="21765CC6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3693B016" w14:textId="77777777" w:rsidR="00EB4279" w:rsidRDefault="00EB4279" w:rsidP="00431CB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5AD71D9F" w14:textId="77777777" w:rsidR="00EB4279" w:rsidRPr="0085654F" w:rsidRDefault="00EB4279" w:rsidP="00431CB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0998509B" w14:textId="77777777" w:rsidR="00EB4279" w:rsidRDefault="00EB4279" w:rsidP="00431CB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3358F6BE" w14:textId="77777777" w:rsidR="00EB4279" w:rsidRPr="0085654F" w:rsidRDefault="00EB4279" w:rsidP="00431CB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76FEA5D8" w14:textId="77777777" w:rsidR="00EB4279" w:rsidRDefault="00EB4279" w:rsidP="00431CB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222D52F8" w14:textId="77777777" w:rsidR="00EB4279" w:rsidRPr="0085654F" w:rsidRDefault="00EB4279" w:rsidP="00431CB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3FD4C58B" w14:textId="77777777" w:rsidR="00EB4279" w:rsidRDefault="00EB4279" w:rsidP="00431CB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60AB29FB" w14:textId="77777777" w:rsidR="00EB4279" w:rsidRPr="003805E7" w:rsidRDefault="00EB4279" w:rsidP="00431CBC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4279" w14:paraId="01146661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4D1E28F" w14:textId="77777777" w:rsidR="00EB4279" w:rsidRDefault="00EB4279" w:rsidP="00431CB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center"/>
          </w:tcPr>
          <w:p w14:paraId="12ED5E7F" w14:textId="77777777" w:rsidR="00EB4279" w:rsidRPr="0085654F" w:rsidRDefault="00EB4279" w:rsidP="00431CBC">
            <w:pPr>
              <w:spacing w:before="240"/>
              <w:jc w:val="center"/>
              <w:rPr>
                <w:rFonts w:ascii="Arial" w:hAnsi="Arial" w:cs="Arial"/>
                <w:b/>
                <w:sz w:val="16"/>
              </w:rPr>
            </w:pPr>
            <w:r w:rsidRPr="0085654F">
              <w:rPr>
                <w:rFonts w:ascii="Arial" w:hAnsi="Arial" w:cs="Arial"/>
                <w:b/>
                <w:sz w:val="16"/>
              </w:rPr>
              <w:t>-</w:t>
            </w:r>
          </w:p>
        </w:tc>
        <w:tc>
          <w:tcPr>
            <w:tcW w:w="1440" w:type="dxa"/>
            <w:gridSpan w:val="2"/>
            <w:vAlign w:val="bottom"/>
          </w:tcPr>
          <w:p w14:paraId="374ED9BF" w14:textId="77777777" w:rsidR="00EB4279" w:rsidRDefault="00EB4279" w:rsidP="00431C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67044349" w14:textId="77777777" w:rsidR="00EB4279" w:rsidRDefault="00EB4279" w:rsidP="00431C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14:paraId="29962BA0" w14:textId="77777777" w:rsidR="00EB4279" w:rsidRPr="0085654F" w:rsidRDefault="00EB4279" w:rsidP="00431CBC">
            <w:pPr>
              <w:spacing w:before="240"/>
              <w:jc w:val="center"/>
              <w:rPr>
                <w:rFonts w:ascii="Arial" w:hAnsi="Arial" w:cs="Arial"/>
                <w:b/>
                <w:sz w:val="16"/>
              </w:rPr>
            </w:pPr>
            <w:r w:rsidRPr="0085654F">
              <w:rPr>
                <w:rFonts w:ascii="Arial" w:hAnsi="Arial" w:cs="Arial"/>
                <w:b/>
                <w:sz w:val="16"/>
              </w:rPr>
              <w:t>-</w:t>
            </w:r>
          </w:p>
        </w:tc>
      </w:tr>
    </w:tbl>
    <w:p w14:paraId="06A85522" w14:textId="77777777" w:rsidR="00EB4279" w:rsidRDefault="00EB4279" w:rsidP="00EB4279">
      <w:pPr>
        <w:rPr>
          <w:rFonts w:ascii="Arial" w:hAnsi="Arial" w:cs="Arial"/>
          <w:b/>
          <w:bCs/>
          <w:sz w:val="28"/>
        </w:rPr>
      </w:pPr>
    </w:p>
    <w:p w14:paraId="02D6AE2E" w14:textId="77777777" w:rsidR="00EB4279" w:rsidRDefault="00EB4279" w:rsidP="00EB4279">
      <w:pPr>
        <w:rPr>
          <w:sz w:val="22"/>
          <w:szCs w:val="22"/>
        </w:rPr>
      </w:pPr>
      <w:r w:rsidRPr="00316A2C">
        <w:rPr>
          <w:sz w:val="22"/>
          <w:szCs w:val="22"/>
        </w:rPr>
        <w:t>Με ατομική μου ευθύνη και γνωρίζοντας τις κυρώσεις , που προβλέπονται από τις διατάξεις της παρ.6 του άρθρου 22 του Ν.1599/1986, δηλώνω ότι</w:t>
      </w:r>
      <w:r>
        <w:rPr>
          <w:sz w:val="22"/>
          <w:szCs w:val="22"/>
        </w:rPr>
        <w:t>:</w:t>
      </w:r>
    </w:p>
    <w:p w14:paraId="00E4DBDC" w14:textId="77777777" w:rsidR="00131C95" w:rsidRPr="00316A2C" w:rsidRDefault="00131C95" w:rsidP="00EB4279">
      <w:pPr>
        <w:rPr>
          <w:sz w:val="22"/>
          <w:szCs w:val="22"/>
        </w:rPr>
        <w:sectPr w:rsidR="00131C95" w:rsidRPr="00316A2C" w:rsidSect="00427F9E">
          <w:headerReference w:type="default" r:id="rId7"/>
          <w:footerReference w:type="default" r:id="rId8"/>
          <w:type w:val="continuous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420"/>
      </w:tblGrid>
      <w:tr w:rsidR="00EB4279" w:rsidRPr="00E65452" w14:paraId="507A1DF2" w14:textId="77777777" w:rsidTr="00E65452">
        <w:tc>
          <w:tcPr>
            <w:tcW w:w="10420" w:type="dxa"/>
          </w:tcPr>
          <w:p w14:paraId="66D34384" w14:textId="77777777" w:rsidR="00131C95" w:rsidRDefault="00000000" w:rsidP="00E654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0093714C">
                <v:rect id="_x0000_s2092" style="position:absolute;left:0;text-align:left;margin-left:17.45pt;margin-top:9.85pt;width:15pt;height:16.5pt;z-index:251661312"/>
              </w:pict>
            </w:r>
            <w:r w:rsidR="00EB4279" w:rsidRPr="00E65452">
              <w:rPr>
                <w:sz w:val="22"/>
                <w:szCs w:val="22"/>
              </w:rPr>
              <w:t xml:space="preserve">    </w:t>
            </w:r>
          </w:p>
          <w:p w14:paraId="51D20DFC" w14:textId="77777777" w:rsidR="00EB4279" w:rsidRPr="00FD082A" w:rsidRDefault="00131C95" w:rsidP="00E6545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α)    </w:t>
            </w:r>
            <w:r w:rsidR="0006757C">
              <w:rPr>
                <w:sz w:val="22"/>
                <w:szCs w:val="22"/>
              </w:rPr>
              <w:t xml:space="preserve"> </w:t>
            </w:r>
            <w:r w:rsidR="00EB4279" w:rsidRPr="00FD082A">
              <w:rPr>
                <w:b/>
                <w:sz w:val="22"/>
                <w:szCs w:val="22"/>
              </w:rPr>
              <w:t>Απασχολήθηκα</w:t>
            </w:r>
            <w:r w:rsidR="00EB4279" w:rsidRPr="00E65452">
              <w:rPr>
                <w:sz w:val="22"/>
                <w:szCs w:val="22"/>
              </w:rPr>
              <w:t xml:space="preserve"> με σύμβαση εργασίας ιδιωτικού δικαίου ορισμένου χρόνου </w:t>
            </w:r>
            <w:r w:rsidR="00F62FF1" w:rsidRPr="00E65452">
              <w:rPr>
                <w:sz w:val="22"/>
                <w:szCs w:val="22"/>
              </w:rPr>
              <w:t xml:space="preserve">για την αντιμετώπιση </w:t>
            </w:r>
            <w:r w:rsidR="00BE5865">
              <w:rPr>
                <w:sz w:val="22"/>
                <w:szCs w:val="22"/>
              </w:rPr>
              <w:t xml:space="preserve">κατεπειγουσών </w:t>
            </w:r>
            <w:r w:rsidR="00BE5865" w:rsidRPr="00E65452">
              <w:rPr>
                <w:sz w:val="22"/>
                <w:szCs w:val="22"/>
              </w:rPr>
              <w:t xml:space="preserve">πρόσκαιρων </w:t>
            </w:r>
            <w:r w:rsidR="00BE5865">
              <w:rPr>
                <w:sz w:val="22"/>
                <w:szCs w:val="22"/>
              </w:rPr>
              <w:t xml:space="preserve">ή </w:t>
            </w:r>
            <w:r w:rsidR="00F62FF1" w:rsidRPr="00E65452">
              <w:rPr>
                <w:sz w:val="22"/>
                <w:szCs w:val="22"/>
              </w:rPr>
              <w:t xml:space="preserve">εποχιακών </w:t>
            </w:r>
            <w:r w:rsidR="0025086E" w:rsidRPr="00E65452">
              <w:rPr>
                <w:sz w:val="22"/>
                <w:szCs w:val="22"/>
              </w:rPr>
              <w:t xml:space="preserve">αναγκών </w:t>
            </w:r>
            <w:r w:rsidR="00EB4279" w:rsidRPr="00E65452">
              <w:rPr>
                <w:sz w:val="22"/>
                <w:szCs w:val="22"/>
              </w:rPr>
              <w:t>από</w:t>
            </w:r>
            <w:r w:rsidR="00CC66D0" w:rsidRPr="00E65452">
              <w:rPr>
                <w:sz w:val="22"/>
                <w:szCs w:val="22"/>
              </w:rPr>
              <w:t xml:space="preserve"> </w:t>
            </w:r>
            <w:r w:rsidR="00EB4279" w:rsidRPr="00E65452">
              <w:rPr>
                <w:sz w:val="22"/>
                <w:szCs w:val="22"/>
              </w:rPr>
              <w:t>………………… έως………………..  στ……………………………………………………….(δημόσια υπηρεσία ή νομικό πρόσωπο του άρθρου 14 παρ.1 του Ν.2190/1994</w:t>
            </w:r>
            <w:r w:rsidR="00CC66D0" w:rsidRPr="00E65452">
              <w:rPr>
                <w:sz w:val="22"/>
                <w:szCs w:val="22"/>
              </w:rPr>
              <w:t>, όπως αντικαταστάθηκε από το άρθρο 1 παρ. 1 του Ν.3812/2009</w:t>
            </w:r>
            <w:r w:rsidR="00EB4279" w:rsidRPr="00E65452">
              <w:rPr>
                <w:sz w:val="22"/>
                <w:szCs w:val="22"/>
              </w:rPr>
              <w:t>) με την ειδικότητα……………………………………..</w:t>
            </w:r>
            <w:r w:rsidR="00FD082A">
              <w:rPr>
                <w:sz w:val="22"/>
                <w:szCs w:val="22"/>
              </w:rPr>
              <w:t xml:space="preserve">   </w:t>
            </w:r>
            <w:r w:rsidR="00FD082A" w:rsidRPr="00FD082A">
              <w:rPr>
                <w:b/>
                <w:sz w:val="22"/>
                <w:szCs w:val="22"/>
              </w:rPr>
              <w:t>ή</w:t>
            </w:r>
          </w:p>
          <w:p w14:paraId="026F6959" w14:textId="77777777" w:rsidR="00131C95" w:rsidRPr="00131C95" w:rsidRDefault="00000000" w:rsidP="00E654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336E18EC">
                <v:rect id="_x0000_s2093" style="position:absolute;left:0;text-align:left;margin-left:17.45pt;margin-top:8.9pt;width:15pt;height:16.5pt;z-index:251662336"/>
              </w:pict>
            </w:r>
          </w:p>
          <w:p w14:paraId="6F8D499A" w14:textId="11BB7A8C" w:rsidR="00346EC1" w:rsidRDefault="00131C95" w:rsidP="00346E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β)      </w:t>
            </w:r>
            <w:r w:rsidRPr="00FD082A">
              <w:rPr>
                <w:b/>
                <w:sz w:val="22"/>
                <w:szCs w:val="22"/>
              </w:rPr>
              <w:t>Δ</w:t>
            </w:r>
            <w:r w:rsidR="00346EC1">
              <w:rPr>
                <w:b/>
                <w:sz w:val="22"/>
                <w:szCs w:val="22"/>
              </w:rPr>
              <w:t>Δ</w:t>
            </w:r>
            <w:r w:rsidRPr="00FD082A">
              <w:rPr>
                <w:b/>
                <w:sz w:val="22"/>
                <w:szCs w:val="22"/>
              </w:rPr>
              <w:t>εν απασχολήθηκα</w:t>
            </w:r>
            <w:r w:rsidRPr="00E65452">
              <w:rPr>
                <w:sz w:val="22"/>
                <w:szCs w:val="22"/>
              </w:rPr>
              <w:t xml:space="preserve"> με σύμβαση εργασίας ιδιωτικού δικαίου ορισμένου χρόνου για την αντιμετώπιση </w:t>
            </w:r>
            <w:r>
              <w:rPr>
                <w:sz w:val="22"/>
                <w:szCs w:val="22"/>
              </w:rPr>
              <w:t xml:space="preserve">κατεπειγουσών </w:t>
            </w:r>
            <w:r w:rsidRPr="00E65452">
              <w:rPr>
                <w:sz w:val="22"/>
                <w:szCs w:val="22"/>
              </w:rPr>
              <w:t xml:space="preserve">πρόσκαιρων </w:t>
            </w:r>
            <w:r>
              <w:rPr>
                <w:sz w:val="22"/>
                <w:szCs w:val="22"/>
              </w:rPr>
              <w:t xml:space="preserve">ή </w:t>
            </w:r>
            <w:r w:rsidRPr="00E65452">
              <w:rPr>
                <w:sz w:val="22"/>
                <w:szCs w:val="22"/>
              </w:rPr>
              <w:t xml:space="preserve">εποχιακών αναγκών </w:t>
            </w:r>
            <w:r>
              <w:rPr>
                <w:sz w:val="22"/>
                <w:szCs w:val="22"/>
              </w:rPr>
              <w:t>κ</w:t>
            </w:r>
            <w:r w:rsidRPr="00391E7D">
              <w:t>ατά τους τελευταίους δώδεκα (12) μήνες πριν από την υποβολή της αιτήσεώς μου</w:t>
            </w:r>
            <w:r w:rsidRPr="00E654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σε </w:t>
            </w:r>
            <w:r w:rsidRPr="00E65452">
              <w:rPr>
                <w:sz w:val="22"/>
                <w:szCs w:val="22"/>
              </w:rPr>
              <w:t>δημόσια υπηρεσία ή νομικό πρόσωπο του άρθρου 14 παρ.1 του Ν.2190/1994, όπως αντικαταστάθηκε από το άρθρο 1 παρ. 1 του Ν.3812/2009</w:t>
            </w:r>
            <w:r w:rsidR="00346EC1">
              <w:rPr>
                <w:sz w:val="22"/>
                <w:szCs w:val="22"/>
              </w:rPr>
              <w:t xml:space="preserve">, καθώς </w:t>
            </w:r>
            <w:r w:rsidR="00346EC1">
              <w:t>η διάρκεια της απασχόλησης του προσωπικού με σύμβαση εργασίας ιδιωτικού δικαίου ορισμένου χρόνου για την αντιμετώπιση εποχιακών ή άλλων περιοδικών ή πρόσκαιρων αναγκών σε φορείς του δημόσιου και ευρύτερου δημόσιου τομέα δεν μπορεί να υπερβαίνει τους οκτώ (8) μήνες μέσα σε συνολικό χρόνο δώδεκα (12) μηνών.</w:t>
            </w:r>
          </w:p>
          <w:p w14:paraId="072924EC" w14:textId="1A4D8F56" w:rsidR="00EB4279" w:rsidRPr="00E65452" w:rsidRDefault="00EB4279" w:rsidP="00131C9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B4279" w:rsidRPr="00E65452" w14:paraId="3F429F2A" w14:textId="77777777" w:rsidTr="00E65452">
        <w:tc>
          <w:tcPr>
            <w:tcW w:w="10420" w:type="dxa"/>
          </w:tcPr>
          <w:p w14:paraId="77DB9DD3" w14:textId="77777777" w:rsidR="00EB4279" w:rsidRPr="00E65452" w:rsidRDefault="00EB4279" w:rsidP="00E654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79E0DD4E" w14:textId="7AC9C219" w:rsidR="00EB4279" w:rsidRDefault="00EB4279" w:rsidP="00EB4279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</w:t>
      </w:r>
      <w:r w:rsidRPr="005D0CB3">
        <w:rPr>
          <w:sz w:val="16"/>
        </w:rPr>
        <w:t xml:space="preserve">:        </w:t>
      </w:r>
      <w:r w:rsidRPr="005D0CB3">
        <w:rPr>
          <w:b/>
          <w:szCs w:val="20"/>
        </w:rPr>
        <w:t>-    -</w:t>
      </w:r>
      <w:r>
        <w:rPr>
          <w:b/>
          <w:szCs w:val="20"/>
        </w:rPr>
        <w:t xml:space="preserve"> </w:t>
      </w:r>
      <w:r w:rsidR="001D31E4">
        <w:rPr>
          <w:b/>
          <w:szCs w:val="20"/>
        </w:rPr>
        <w:t>202</w:t>
      </w:r>
      <w:r w:rsidR="00CD0365">
        <w:rPr>
          <w:b/>
          <w:szCs w:val="20"/>
        </w:rPr>
        <w:t>5</w:t>
      </w:r>
    </w:p>
    <w:p w14:paraId="4296EB61" w14:textId="77777777" w:rsidR="00EB4279" w:rsidRDefault="00EB4279" w:rsidP="00EB4279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Δηλ….</w:t>
      </w:r>
    </w:p>
    <w:p w14:paraId="32D0AD66" w14:textId="77777777" w:rsidR="00EB4279" w:rsidRDefault="00EB4279" w:rsidP="00EB4279">
      <w:pPr>
        <w:pStyle w:val="a6"/>
        <w:ind w:left="0"/>
        <w:jc w:val="right"/>
        <w:rPr>
          <w:sz w:val="16"/>
        </w:rPr>
      </w:pPr>
    </w:p>
    <w:p w14:paraId="0A98EEA3" w14:textId="77777777" w:rsidR="00EB4279" w:rsidRDefault="00EB4279" w:rsidP="00EB4279">
      <w:pPr>
        <w:pStyle w:val="a6"/>
        <w:ind w:left="0"/>
        <w:jc w:val="right"/>
        <w:rPr>
          <w:sz w:val="16"/>
        </w:rPr>
      </w:pPr>
    </w:p>
    <w:p w14:paraId="280788C1" w14:textId="77777777" w:rsidR="00EB4279" w:rsidRDefault="00EB4279" w:rsidP="00EB4279">
      <w:pPr>
        <w:pStyle w:val="a6"/>
        <w:ind w:left="0"/>
        <w:jc w:val="right"/>
        <w:rPr>
          <w:sz w:val="16"/>
        </w:rPr>
      </w:pPr>
    </w:p>
    <w:p w14:paraId="44162E07" w14:textId="77777777" w:rsidR="00EB4279" w:rsidRDefault="00EB4279" w:rsidP="00EB4279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21F09B2F" w14:textId="77777777" w:rsidR="00EB4279" w:rsidRDefault="00EB4279" w:rsidP="00EB4279">
      <w:pPr>
        <w:pStyle w:val="a6"/>
        <w:ind w:left="0"/>
        <w:jc w:val="both"/>
        <w:rPr>
          <w:sz w:val="18"/>
        </w:rPr>
      </w:pPr>
    </w:p>
    <w:p w14:paraId="267E2F58" w14:textId="77777777" w:rsidR="00EB4279" w:rsidRDefault="00EB4279" w:rsidP="00EB4279">
      <w:pPr>
        <w:pStyle w:val="a6"/>
        <w:ind w:left="0"/>
        <w:jc w:val="both"/>
        <w:rPr>
          <w:sz w:val="18"/>
        </w:rPr>
      </w:pPr>
    </w:p>
    <w:p w14:paraId="51EB1191" w14:textId="77777777" w:rsidR="00EB4279" w:rsidRDefault="00EB4279" w:rsidP="00EB4279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20DD645" w14:textId="77777777" w:rsidR="00EB4279" w:rsidRDefault="00EB4279" w:rsidP="00EB4279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27E1F2CE" w14:textId="77777777" w:rsidR="00EB4279" w:rsidRDefault="00EB4279" w:rsidP="00EB4279">
      <w:pPr>
        <w:pStyle w:val="a6"/>
        <w:jc w:val="both"/>
        <w:rPr>
          <w:sz w:val="18"/>
        </w:rPr>
      </w:pPr>
      <w:r>
        <w:rPr>
          <w:sz w:val="18"/>
        </w:rPr>
        <w:lastRenderedPageBreak/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22C853B" w14:textId="77777777" w:rsidR="00EB4279" w:rsidRPr="00BE5865" w:rsidRDefault="00EB4279" w:rsidP="00EB4279">
      <w:pPr>
        <w:pStyle w:val="a6"/>
        <w:jc w:val="both"/>
        <w:rPr>
          <w:sz w:val="18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20FFEB59" w14:textId="77777777" w:rsidR="00081C17" w:rsidRDefault="00081C17" w:rsidP="001B7B17">
      <w:pPr>
        <w:pStyle w:val="a6"/>
        <w:ind w:left="0"/>
        <w:jc w:val="both"/>
      </w:pPr>
    </w:p>
    <w:sectPr w:rsidR="00081C17" w:rsidSect="00427F9E">
      <w:headerReference w:type="default" r:id="rId9"/>
      <w:type w:val="continuous"/>
      <w:pgSz w:w="11906" w:h="16838" w:code="9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B4932" w14:textId="77777777" w:rsidR="00983992" w:rsidRDefault="00983992">
      <w:r>
        <w:separator/>
      </w:r>
    </w:p>
  </w:endnote>
  <w:endnote w:type="continuationSeparator" w:id="0">
    <w:p w14:paraId="66F39F77" w14:textId="77777777" w:rsidR="00983992" w:rsidRDefault="0098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057A" w14:textId="77777777" w:rsidR="00F062EE" w:rsidRDefault="00F062EE">
    <w:pPr>
      <w:pStyle w:val="a4"/>
    </w:pPr>
  </w:p>
  <w:p w14:paraId="4959E140" w14:textId="77777777" w:rsidR="00F062EE" w:rsidRDefault="00F062EE">
    <w:pPr>
      <w:pStyle w:val="a4"/>
    </w:pPr>
  </w:p>
  <w:p w14:paraId="18233C7A" w14:textId="77777777" w:rsidR="00F062EE" w:rsidRDefault="00F062E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1EEB2" w14:textId="77777777" w:rsidR="00983992" w:rsidRDefault="00983992">
      <w:r>
        <w:separator/>
      </w:r>
    </w:p>
  </w:footnote>
  <w:footnote w:type="continuationSeparator" w:id="0">
    <w:p w14:paraId="6C147993" w14:textId="77777777" w:rsidR="00983992" w:rsidRDefault="00983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EB4279" w14:paraId="2B559B46" w14:textId="77777777">
      <w:tc>
        <w:tcPr>
          <w:tcW w:w="5508" w:type="dxa"/>
        </w:tcPr>
        <w:p w14:paraId="09E97329" w14:textId="77777777" w:rsidR="00EB4279" w:rsidRDefault="00886381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031AB257" wp14:editId="3238564C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5BF39986" w14:textId="77777777" w:rsidR="00EB4279" w:rsidRDefault="00EB4279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0E328DFF" w14:textId="77777777" w:rsidR="00EB4279" w:rsidRDefault="00EB4279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322F0" w14:textId="77777777" w:rsidR="00904E31" w:rsidRPr="00796A76" w:rsidRDefault="00904E31" w:rsidP="00796A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C76E79"/>
    <w:multiLevelType w:val="hybridMultilevel"/>
    <w:tmpl w:val="6B2C0242"/>
    <w:lvl w:ilvl="0" w:tplc="F4B699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555459036">
    <w:abstractNumId w:val="2"/>
  </w:num>
  <w:num w:numId="2" w16cid:durableId="1902012203">
    <w:abstractNumId w:val="4"/>
  </w:num>
  <w:num w:numId="3" w16cid:durableId="1892109028">
    <w:abstractNumId w:val="0"/>
  </w:num>
  <w:num w:numId="4" w16cid:durableId="345256009">
    <w:abstractNumId w:val="3"/>
  </w:num>
  <w:num w:numId="5" w16cid:durableId="111436740">
    <w:abstractNumId w:val="1"/>
  </w:num>
  <w:num w:numId="6" w16cid:durableId="1173227333">
    <w:abstractNumId w:val="10"/>
  </w:num>
  <w:num w:numId="7" w16cid:durableId="1135758010">
    <w:abstractNumId w:val="9"/>
  </w:num>
  <w:num w:numId="8" w16cid:durableId="1442455656">
    <w:abstractNumId w:val="7"/>
  </w:num>
  <w:num w:numId="9" w16cid:durableId="1999838868">
    <w:abstractNumId w:val="5"/>
  </w:num>
  <w:num w:numId="10" w16cid:durableId="1424692691">
    <w:abstractNumId w:val="8"/>
  </w:num>
  <w:num w:numId="11" w16cid:durableId="11638179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94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7AC"/>
    <w:rsid w:val="00005D00"/>
    <w:rsid w:val="0001306F"/>
    <w:rsid w:val="00034D1F"/>
    <w:rsid w:val="000671BA"/>
    <w:rsid w:val="0006757C"/>
    <w:rsid w:val="00070D5C"/>
    <w:rsid w:val="00081C17"/>
    <w:rsid w:val="000849CA"/>
    <w:rsid w:val="000A17DC"/>
    <w:rsid w:val="000A7044"/>
    <w:rsid w:val="000B6CDC"/>
    <w:rsid w:val="000B6E29"/>
    <w:rsid w:val="000F6146"/>
    <w:rsid w:val="000F7CE5"/>
    <w:rsid w:val="00112E33"/>
    <w:rsid w:val="00112E9D"/>
    <w:rsid w:val="00127F54"/>
    <w:rsid w:val="00131C95"/>
    <w:rsid w:val="00134936"/>
    <w:rsid w:val="00142B81"/>
    <w:rsid w:val="00154A16"/>
    <w:rsid w:val="0016250E"/>
    <w:rsid w:val="001A5D0F"/>
    <w:rsid w:val="001B7B17"/>
    <w:rsid w:val="001D31E4"/>
    <w:rsid w:val="001F5097"/>
    <w:rsid w:val="0020718E"/>
    <w:rsid w:val="00210433"/>
    <w:rsid w:val="0023099E"/>
    <w:rsid w:val="002443E7"/>
    <w:rsid w:val="0025086E"/>
    <w:rsid w:val="00250DD4"/>
    <w:rsid w:val="00264879"/>
    <w:rsid w:val="00276C32"/>
    <w:rsid w:val="002800BB"/>
    <w:rsid w:val="00281FDB"/>
    <w:rsid w:val="00282D5F"/>
    <w:rsid w:val="00284675"/>
    <w:rsid w:val="002A1171"/>
    <w:rsid w:val="002B63C6"/>
    <w:rsid w:val="002B7E8D"/>
    <w:rsid w:val="002C2F77"/>
    <w:rsid w:val="002C3AE7"/>
    <w:rsid w:val="002C4152"/>
    <w:rsid w:val="002C45A4"/>
    <w:rsid w:val="002E6E01"/>
    <w:rsid w:val="00316A2C"/>
    <w:rsid w:val="00336172"/>
    <w:rsid w:val="00346EC1"/>
    <w:rsid w:val="00353415"/>
    <w:rsid w:val="00365F35"/>
    <w:rsid w:val="00373F36"/>
    <w:rsid w:val="003772FB"/>
    <w:rsid w:val="003805E7"/>
    <w:rsid w:val="003917A4"/>
    <w:rsid w:val="00391E7D"/>
    <w:rsid w:val="003B663B"/>
    <w:rsid w:val="003C70E4"/>
    <w:rsid w:val="003F1EAA"/>
    <w:rsid w:val="003F46C7"/>
    <w:rsid w:val="00427F9E"/>
    <w:rsid w:val="00431CBC"/>
    <w:rsid w:val="0044621C"/>
    <w:rsid w:val="00487AAE"/>
    <w:rsid w:val="00494155"/>
    <w:rsid w:val="004B4DEE"/>
    <w:rsid w:val="004D0954"/>
    <w:rsid w:val="004D0D60"/>
    <w:rsid w:val="004E43D5"/>
    <w:rsid w:val="00501231"/>
    <w:rsid w:val="00550206"/>
    <w:rsid w:val="00573A3E"/>
    <w:rsid w:val="005A0BE4"/>
    <w:rsid w:val="005A3AE6"/>
    <w:rsid w:val="005A4FE0"/>
    <w:rsid w:val="005B5160"/>
    <w:rsid w:val="005C43DC"/>
    <w:rsid w:val="005D0CB3"/>
    <w:rsid w:val="006067B3"/>
    <w:rsid w:val="00606944"/>
    <w:rsid w:val="0063217F"/>
    <w:rsid w:val="00647969"/>
    <w:rsid w:val="006602BB"/>
    <w:rsid w:val="006720D2"/>
    <w:rsid w:val="006D7A6C"/>
    <w:rsid w:val="006E7AF3"/>
    <w:rsid w:val="006F1422"/>
    <w:rsid w:val="006F656D"/>
    <w:rsid w:val="00700520"/>
    <w:rsid w:val="00705278"/>
    <w:rsid w:val="00742E35"/>
    <w:rsid w:val="0075207B"/>
    <w:rsid w:val="00763369"/>
    <w:rsid w:val="00790AED"/>
    <w:rsid w:val="00796A76"/>
    <w:rsid w:val="007A6B50"/>
    <w:rsid w:val="007B1070"/>
    <w:rsid w:val="007B4EDB"/>
    <w:rsid w:val="007D744B"/>
    <w:rsid w:val="007F6057"/>
    <w:rsid w:val="00833605"/>
    <w:rsid w:val="008470EF"/>
    <w:rsid w:val="0085654F"/>
    <w:rsid w:val="0088301D"/>
    <w:rsid w:val="00886381"/>
    <w:rsid w:val="00886B4F"/>
    <w:rsid w:val="00895FED"/>
    <w:rsid w:val="008D1D29"/>
    <w:rsid w:val="008D6FF0"/>
    <w:rsid w:val="008F4965"/>
    <w:rsid w:val="009008D3"/>
    <w:rsid w:val="00904E31"/>
    <w:rsid w:val="0094620E"/>
    <w:rsid w:val="00983992"/>
    <w:rsid w:val="00986897"/>
    <w:rsid w:val="009C6EF1"/>
    <w:rsid w:val="009D090F"/>
    <w:rsid w:val="009D58EF"/>
    <w:rsid w:val="00A14F56"/>
    <w:rsid w:val="00A65992"/>
    <w:rsid w:val="00AA5820"/>
    <w:rsid w:val="00AB2FEF"/>
    <w:rsid w:val="00AC3844"/>
    <w:rsid w:val="00AE35FC"/>
    <w:rsid w:val="00AF5E48"/>
    <w:rsid w:val="00AF62E9"/>
    <w:rsid w:val="00B017E3"/>
    <w:rsid w:val="00B14D43"/>
    <w:rsid w:val="00B602CF"/>
    <w:rsid w:val="00B647F0"/>
    <w:rsid w:val="00B805A4"/>
    <w:rsid w:val="00BB0C55"/>
    <w:rsid w:val="00BB6E92"/>
    <w:rsid w:val="00BE5865"/>
    <w:rsid w:val="00BF0C54"/>
    <w:rsid w:val="00C00E24"/>
    <w:rsid w:val="00C30126"/>
    <w:rsid w:val="00C51D7C"/>
    <w:rsid w:val="00C6163B"/>
    <w:rsid w:val="00C61C16"/>
    <w:rsid w:val="00C671CC"/>
    <w:rsid w:val="00CC4A65"/>
    <w:rsid w:val="00CC66D0"/>
    <w:rsid w:val="00CD0365"/>
    <w:rsid w:val="00CD55F5"/>
    <w:rsid w:val="00CF128C"/>
    <w:rsid w:val="00D1457A"/>
    <w:rsid w:val="00D24100"/>
    <w:rsid w:val="00D315FF"/>
    <w:rsid w:val="00D61272"/>
    <w:rsid w:val="00D96C6D"/>
    <w:rsid w:val="00DB0CAF"/>
    <w:rsid w:val="00DB5E47"/>
    <w:rsid w:val="00DC114C"/>
    <w:rsid w:val="00DC6F8B"/>
    <w:rsid w:val="00DD0F7D"/>
    <w:rsid w:val="00DF6D50"/>
    <w:rsid w:val="00DF7955"/>
    <w:rsid w:val="00E02A5D"/>
    <w:rsid w:val="00E04205"/>
    <w:rsid w:val="00E0792B"/>
    <w:rsid w:val="00E1267A"/>
    <w:rsid w:val="00E128DB"/>
    <w:rsid w:val="00E16B6C"/>
    <w:rsid w:val="00E217AC"/>
    <w:rsid w:val="00E2371D"/>
    <w:rsid w:val="00E35F7B"/>
    <w:rsid w:val="00E379E2"/>
    <w:rsid w:val="00E44A21"/>
    <w:rsid w:val="00E5048C"/>
    <w:rsid w:val="00E64CFD"/>
    <w:rsid w:val="00E65452"/>
    <w:rsid w:val="00E85811"/>
    <w:rsid w:val="00EB2860"/>
    <w:rsid w:val="00EB4279"/>
    <w:rsid w:val="00EE15B2"/>
    <w:rsid w:val="00EF5760"/>
    <w:rsid w:val="00F03220"/>
    <w:rsid w:val="00F062EE"/>
    <w:rsid w:val="00F158AD"/>
    <w:rsid w:val="00F20DB3"/>
    <w:rsid w:val="00F214CC"/>
    <w:rsid w:val="00F3077B"/>
    <w:rsid w:val="00F3132A"/>
    <w:rsid w:val="00F47C59"/>
    <w:rsid w:val="00F50213"/>
    <w:rsid w:val="00F53D97"/>
    <w:rsid w:val="00F62FF1"/>
    <w:rsid w:val="00F8204B"/>
    <w:rsid w:val="00F84F8C"/>
    <w:rsid w:val="00FA7CA3"/>
    <w:rsid w:val="00FB4D33"/>
    <w:rsid w:val="00FB760E"/>
    <w:rsid w:val="00FC2FC7"/>
    <w:rsid w:val="00FD082A"/>
    <w:rsid w:val="00FE0ABD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4">
      <o:colormru v:ext="edit" colors="#ddd,#eaeaea"/>
    </o:shapedefaults>
    <o:shapelayout v:ext="edit">
      <o:idmap v:ext="edit" data="2"/>
    </o:shapelayout>
  </w:shapeDefaults>
  <w:decimalSymbol w:val=","/>
  <w:listSeparator w:val=";"/>
  <w14:docId w14:val="74CAF1E2"/>
  <w15:docId w15:val="{D6F95E2E-2330-4571-AA22-08D7BE9A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2A5D"/>
    <w:rPr>
      <w:sz w:val="24"/>
      <w:szCs w:val="24"/>
    </w:rPr>
  </w:style>
  <w:style w:type="paragraph" w:styleId="1">
    <w:name w:val="heading 1"/>
    <w:basedOn w:val="a"/>
    <w:next w:val="a"/>
    <w:qFormat/>
    <w:rsid w:val="00E02A5D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02A5D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E02A5D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E02A5D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E02A5D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E02A5D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E02A5D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E02A5D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E02A5D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2A5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02A5D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E02A5D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E02A5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E02A5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E02A5D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E02A5D"/>
    <w:pPr>
      <w:shd w:val="clear" w:color="auto" w:fill="000080"/>
    </w:pPr>
    <w:rPr>
      <w:rFonts w:ascii="Tahoma" w:hAnsi="Tahoma" w:cs="Tahoma"/>
    </w:rPr>
  </w:style>
  <w:style w:type="table" w:styleId="a8">
    <w:name w:val="Table Grid"/>
    <w:basedOn w:val="a1"/>
    <w:rsid w:val="002E6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"/>
    <w:rsid w:val="00BE586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9"/>
    <w:rsid w:val="00BE586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720D2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7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5</TotalTime>
  <Pages>2</Pages>
  <Words>374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5</cp:revision>
  <cp:lastPrinted>2022-07-06T06:19:00Z</cp:lastPrinted>
  <dcterms:created xsi:type="dcterms:W3CDTF">2024-03-11T12:10:00Z</dcterms:created>
  <dcterms:modified xsi:type="dcterms:W3CDTF">2025-09-08T07:58:00Z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